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A13F" w14:textId="77777777" w:rsidR="00BE7057" w:rsidRPr="00070610" w:rsidRDefault="00BE7057" w:rsidP="00070610">
      <w:pPr>
        <w:overflowPunct w:val="0"/>
        <w:autoSpaceDE w:val="0"/>
        <w:autoSpaceDN w:val="0"/>
        <w:rPr>
          <w:rFonts w:hAnsi="Century"/>
        </w:rPr>
      </w:pPr>
      <w:r w:rsidRPr="00070610">
        <w:rPr>
          <w:rFonts w:hAnsi="Century" w:hint="eastAsia"/>
        </w:rPr>
        <w:t>様式第</w:t>
      </w:r>
      <w:r w:rsidR="00E273B0">
        <w:rPr>
          <w:rFonts w:hAnsi="Century" w:hint="eastAsia"/>
        </w:rPr>
        <w:t>２</w:t>
      </w:r>
      <w:r w:rsidRPr="00070610">
        <w:rPr>
          <w:rFonts w:hAnsi="Century" w:hint="eastAsia"/>
        </w:rPr>
        <w:t>号</w:t>
      </w:r>
      <w:r w:rsidRPr="00070610">
        <w:rPr>
          <w:rFonts w:hAnsi="Century"/>
        </w:rPr>
        <w:t>(</w:t>
      </w:r>
      <w:r w:rsidRPr="00070610">
        <w:rPr>
          <w:rFonts w:hAnsi="Century" w:hint="eastAsia"/>
        </w:rPr>
        <w:t>第</w:t>
      </w:r>
      <w:r w:rsidR="00445186">
        <w:rPr>
          <w:rFonts w:hAnsi="Century" w:hint="eastAsia"/>
        </w:rPr>
        <w:t>７</w:t>
      </w:r>
      <w:r w:rsidRPr="00070610">
        <w:rPr>
          <w:rFonts w:hAnsi="Century" w:hint="eastAsia"/>
        </w:rPr>
        <w:t>条関係</w:t>
      </w:r>
      <w:r w:rsidRPr="00070610">
        <w:rPr>
          <w:rFonts w:hAnsi="Century"/>
        </w:rPr>
        <w:t>)</w:t>
      </w:r>
    </w:p>
    <w:p w14:paraId="6B1FA734" w14:textId="77777777" w:rsidR="007760D9" w:rsidRPr="00070610" w:rsidRDefault="007760D9" w:rsidP="007760D9">
      <w:pPr>
        <w:overflowPunct w:val="0"/>
        <w:autoSpaceDE w:val="0"/>
        <w:autoSpaceDN w:val="0"/>
        <w:spacing w:line="300" w:lineRule="auto"/>
        <w:ind w:firstLineChars="3200" w:firstLine="6726"/>
        <w:jc w:val="left"/>
      </w:pPr>
    </w:p>
    <w:p w14:paraId="385E745F" w14:textId="77777777" w:rsidR="007760D9" w:rsidRPr="00070610" w:rsidRDefault="00697865" w:rsidP="00206FE0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令和　　</w:t>
      </w:r>
      <w:r w:rsidR="007760D9" w:rsidRPr="00070610">
        <w:rPr>
          <w:rFonts w:hint="eastAsia"/>
        </w:rPr>
        <w:t>年　　月　　日</w:t>
      </w:r>
    </w:p>
    <w:p w14:paraId="1AA32B5E" w14:textId="77777777" w:rsidR="007760D9" w:rsidRPr="00070610" w:rsidRDefault="00852BD9" w:rsidP="007760D9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（あて先）登米市長</w:t>
      </w:r>
    </w:p>
    <w:p w14:paraId="00C37A3D" w14:textId="77777777" w:rsidR="007760D9" w:rsidRPr="00070610" w:rsidRDefault="007760D9" w:rsidP="007760D9">
      <w:pPr>
        <w:overflowPunct w:val="0"/>
        <w:autoSpaceDE w:val="0"/>
        <w:autoSpaceDN w:val="0"/>
        <w:spacing w:line="300" w:lineRule="auto"/>
        <w:jc w:val="left"/>
      </w:pPr>
    </w:p>
    <w:p w14:paraId="66351567" w14:textId="77777777" w:rsidR="007760D9" w:rsidRPr="00070610" w:rsidRDefault="007760D9" w:rsidP="007760D9">
      <w:pPr>
        <w:wordWrap w:val="0"/>
        <w:overflowPunct w:val="0"/>
        <w:autoSpaceDE w:val="0"/>
        <w:autoSpaceDN w:val="0"/>
        <w:spacing w:line="300" w:lineRule="auto"/>
        <w:jc w:val="right"/>
      </w:pPr>
    </w:p>
    <w:p w14:paraId="1D8306CF" w14:textId="77777777" w:rsidR="007760D9" w:rsidRPr="00181764" w:rsidRDefault="007760D9" w:rsidP="00181764">
      <w:pPr>
        <w:wordWrap w:val="0"/>
        <w:overflowPunct w:val="0"/>
        <w:autoSpaceDE w:val="0"/>
        <w:autoSpaceDN w:val="0"/>
        <w:spacing w:line="300" w:lineRule="auto"/>
        <w:ind w:right="840"/>
      </w:pPr>
    </w:p>
    <w:p w14:paraId="46A8F1D7" w14:textId="77777777" w:rsidR="007760D9" w:rsidRPr="00070610" w:rsidRDefault="007760D9" w:rsidP="007760D9">
      <w:pPr>
        <w:wordWrap w:val="0"/>
        <w:overflowPunct w:val="0"/>
        <w:autoSpaceDE w:val="0"/>
        <w:autoSpaceDN w:val="0"/>
        <w:spacing w:line="300" w:lineRule="auto"/>
        <w:jc w:val="right"/>
      </w:pPr>
      <w:r w:rsidRPr="00070610">
        <w:rPr>
          <w:rFonts w:hint="eastAsia"/>
          <w:spacing w:val="210"/>
        </w:rPr>
        <w:t>住</w:t>
      </w:r>
      <w:r w:rsidR="00181764">
        <w:rPr>
          <w:rFonts w:hint="eastAsia"/>
        </w:rPr>
        <w:t>所</w:t>
      </w:r>
      <w:r w:rsidRPr="00070610">
        <w:rPr>
          <w:rFonts w:hint="eastAsia"/>
        </w:rPr>
        <w:t xml:space="preserve">　</w:t>
      </w:r>
      <w:r w:rsidR="001813FC">
        <w:rPr>
          <w:rFonts w:hint="eastAsia"/>
        </w:rPr>
        <w:t xml:space="preserve">　　　　　　　　　　　　　　　</w:t>
      </w:r>
      <w:r w:rsidR="0056215D">
        <w:rPr>
          <w:rFonts w:hint="eastAsia"/>
        </w:rPr>
        <w:t xml:space="preserve">　　　</w:t>
      </w:r>
    </w:p>
    <w:p w14:paraId="5A529940" w14:textId="32F32164" w:rsidR="007760D9" w:rsidRPr="00070610" w:rsidRDefault="009521CA" w:rsidP="007760D9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5A3E37" wp14:editId="2E9205BE">
                <wp:simplePos x="0" y="0"/>
                <wp:positionH relativeFrom="column">
                  <wp:posOffset>4921885</wp:posOffset>
                </wp:positionH>
                <wp:positionV relativeFrom="paragraph">
                  <wp:posOffset>55880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95769" id="Oval 2" o:spid="_x0000_s1026" style="position:absolute;left:0;text-align:left;margin-left:387.55pt;margin-top:4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" o:allowincell="f" filled="f" strokeweight=".5pt">
                <v:textbox inset="5.85pt,.7pt,5.85pt,.7pt"/>
              </v:oval>
            </w:pict>
          </mc:Fallback>
        </mc:AlternateContent>
      </w:r>
      <w:r w:rsidR="007760D9" w:rsidRPr="00070610">
        <w:rPr>
          <w:rFonts w:hint="eastAsia"/>
          <w:spacing w:val="210"/>
        </w:rPr>
        <w:t>氏</w:t>
      </w:r>
      <w:r w:rsidR="00181764">
        <w:rPr>
          <w:rFonts w:hint="eastAsia"/>
        </w:rPr>
        <w:t xml:space="preserve">名　</w:t>
      </w:r>
      <w:r w:rsidR="001813FC">
        <w:rPr>
          <w:rFonts w:hint="eastAsia"/>
        </w:rPr>
        <w:t xml:space="preserve">　　　　</w:t>
      </w:r>
      <w:r w:rsidR="00852BD9">
        <w:rPr>
          <w:rFonts w:hint="eastAsia"/>
        </w:rPr>
        <w:t xml:space="preserve">　　　　　</w:t>
      </w:r>
      <w:r w:rsidR="0056215D">
        <w:rPr>
          <w:rFonts w:hint="eastAsia"/>
        </w:rPr>
        <w:t xml:space="preserve">　　</w:t>
      </w:r>
      <w:r w:rsidR="00181764">
        <w:rPr>
          <w:rFonts w:hint="eastAsia"/>
        </w:rPr>
        <w:t xml:space="preserve">　　　</w:t>
      </w:r>
      <w:r w:rsidR="007760D9" w:rsidRPr="00070610">
        <w:rPr>
          <w:rFonts w:hint="eastAsia"/>
        </w:rPr>
        <w:t xml:space="preserve">　印　　</w:t>
      </w:r>
    </w:p>
    <w:p w14:paraId="2DCE056B" w14:textId="77777777" w:rsidR="007760D9" w:rsidRPr="00070610" w:rsidRDefault="00181764" w:rsidP="007760D9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電話番号</w:t>
      </w:r>
      <w:r w:rsidR="007760D9" w:rsidRPr="00070610">
        <w:rPr>
          <w:rFonts w:hint="eastAsia"/>
        </w:rPr>
        <w:t xml:space="preserve">　</w:t>
      </w:r>
      <w:r w:rsidR="001813FC">
        <w:rPr>
          <w:rFonts w:hint="eastAsia"/>
        </w:rPr>
        <w:t xml:space="preserve">　　　　　　　　　　　　　</w:t>
      </w:r>
      <w:r w:rsidR="00852BD9">
        <w:rPr>
          <w:rFonts w:hint="eastAsia"/>
        </w:rPr>
        <w:t xml:space="preserve">　　　</w:t>
      </w:r>
      <w:r w:rsidR="00206FE0">
        <w:rPr>
          <w:rFonts w:hint="eastAsia"/>
        </w:rPr>
        <w:t xml:space="preserve">　</w:t>
      </w:r>
      <w:r w:rsidR="004F1113">
        <w:rPr>
          <w:rFonts w:hint="eastAsia"/>
        </w:rPr>
        <w:t xml:space="preserve">　</w:t>
      </w:r>
    </w:p>
    <w:p w14:paraId="53B29331" w14:textId="77777777" w:rsidR="007760D9" w:rsidRPr="00070610" w:rsidRDefault="007760D9" w:rsidP="00DF611A">
      <w:pPr>
        <w:overflowPunct w:val="0"/>
        <w:autoSpaceDE w:val="0"/>
        <w:autoSpaceDN w:val="0"/>
        <w:spacing w:line="300" w:lineRule="auto"/>
        <w:jc w:val="center"/>
      </w:pPr>
    </w:p>
    <w:p w14:paraId="04C596EC" w14:textId="77777777" w:rsidR="00DF611A" w:rsidRPr="00070610" w:rsidRDefault="00DF611A" w:rsidP="00DF611A">
      <w:pPr>
        <w:overflowPunct w:val="0"/>
        <w:autoSpaceDE w:val="0"/>
        <w:autoSpaceDN w:val="0"/>
        <w:spacing w:line="300" w:lineRule="auto"/>
        <w:jc w:val="center"/>
      </w:pPr>
      <w:r w:rsidRPr="00070610">
        <w:rPr>
          <w:rFonts w:hint="eastAsia"/>
        </w:rPr>
        <w:t>宅内排水設備設置工事費補助金交付請求書</w:t>
      </w:r>
    </w:p>
    <w:p w14:paraId="2B3B803A" w14:textId="77777777" w:rsidR="00BE7057" w:rsidRPr="00070610" w:rsidRDefault="00BE7057">
      <w:pPr>
        <w:wordWrap w:val="0"/>
        <w:overflowPunct w:val="0"/>
        <w:autoSpaceDE w:val="0"/>
        <w:autoSpaceDN w:val="0"/>
        <w:spacing w:line="300" w:lineRule="auto"/>
        <w:jc w:val="center"/>
      </w:pPr>
    </w:p>
    <w:p w14:paraId="24B2F628" w14:textId="77777777" w:rsidR="00BE7057" w:rsidRPr="00070610" w:rsidRDefault="004F1113">
      <w:pPr>
        <w:wordWrap w:val="0"/>
        <w:overflowPunct w:val="0"/>
        <w:autoSpaceDE w:val="0"/>
        <w:autoSpaceDN w:val="0"/>
        <w:spacing w:line="300" w:lineRule="auto"/>
        <w:ind w:left="210" w:hanging="210"/>
      </w:pPr>
      <w:r>
        <w:rPr>
          <w:rFonts w:hint="eastAsia"/>
        </w:rPr>
        <w:t xml:space="preserve">　　</w:t>
      </w:r>
      <w:r w:rsidR="00852BD9">
        <w:rPr>
          <w:rFonts w:hint="eastAsia"/>
        </w:rPr>
        <w:t>令和</w:t>
      </w:r>
      <w:r w:rsidR="00B73B12">
        <w:rPr>
          <w:rFonts w:hint="eastAsia"/>
        </w:rPr>
        <w:t xml:space="preserve">　</w:t>
      </w:r>
      <w:r>
        <w:rPr>
          <w:rFonts w:hint="eastAsia"/>
        </w:rPr>
        <w:t>年</w:t>
      </w:r>
      <w:r w:rsidR="00B73B12">
        <w:rPr>
          <w:rFonts w:hint="eastAsia"/>
        </w:rPr>
        <w:t xml:space="preserve">　</w:t>
      </w:r>
      <w:r>
        <w:rPr>
          <w:rFonts w:hint="eastAsia"/>
        </w:rPr>
        <w:t>月</w:t>
      </w:r>
      <w:r w:rsidR="00B73B12">
        <w:rPr>
          <w:rFonts w:hint="eastAsia"/>
        </w:rPr>
        <w:t xml:space="preserve">　</w:t>
      </w:r>
      <w:r w:rsidR="00BE7057" w:rsidRPr="00070610">
        <w:rPr>
          <w:rFonts w:hint="eastAsia"/>
        </w:rPr>
        <w:t>日付け</w:t>
      </w:r>
      <w:r w:rsidR="007F65CD">
        <w:rPr>
          <w:rFonts w:hint="eastAsia"/>
        </w:rPr>
        <w:t>登</w:t>
      </w:r>
      <w:r w:rsidR="00852BD9">
        <w:rPr>
          <w:rFonts w:hint="eastAsia"/>
        </w:rPr>
        <w:t>経総</w:t>
      </w:r>
      <w:r w:rsidR="00BE7057" w:rsidRPr="00070610">
        <w:rPr>
          <w:rFonts w:hint="eastAsia"/>
        </w:rPr>
        <w:t>第</w:t>
      </w:r>
      <w:r w:rsidR="00B73B12">
        <w:rPr>
          <w:rFonts w:hint="eastAsia"/>
        </w:rPr>
        <w:t xml:space="preserve">　　　　</w:t>
      </w:r>
      <w:r w:rsidR="00BE7057" w:rsidRPr="00070610">
        <w:rPr>
          <w:rFonts w:hint="eastAsia"/>
        </w:rPr>
        <w:t>号で交付額の確定通知のあった補助金について、登米市宅内排水設備設置工事費補助金交付</w:t>
      </w:r>
      <w:r w:rsidR="00445186">
        <w:rPr>
          <w:rFonts w:hint="eastAsia"/>
        </w:rPr>
        <w:t>規程</w:t>
      </w:r>
      <w:r w:rsidR="00BE7057" w:rsidRPr="00070610">
        <w:rPr>
          <w:rFonts w:hint="eastAsia"/>
        </w:rPr>
        <w:t>第</w:t>
      </w:r>
      <w:r w:rsidR="00445186">
        <w:rPr>
          <w:rFonts w:hAnsi="ＭＳ 明朝" w:cs="ＭＳ 明朝" w:hint="eastAsia"/>
        </w:rPr>
        <w:t>７</w:t>
      </w:r>
      <w:r w:rsidR="00BE7057" w:rsidRPr="00070610">
        <w:rPr>
          <w:rFonts w:hint="eastAsia"/>
        </w:rPr>
        <w:t>条の規定により請求します。</w:t>
      </w:r>
    </w:p>
    <w:p w14:paraId="009A2225" w14:textId="77777777" w:rsidR="00BE7057" w:rsidRPr="00B73B12" w:rsidRDefault="00BE7057">
      <w:pPr>
        <w:wordWrap w:val="0"/>
        <w:overflowPunct w:val="0"/>
        <w:autoSpaceDE w:val="0"/>
        <w:autoSpaceDN w:val="0"/>
        <w:spacing w:line="300" w:lineRule="auto"/>
      </w:pPr>
    </w:p>
    <w:p w14:paraId="341C8F1A" w14:textId="77777777" w:rsidR="006E652E" w:rsidRPr="00070610" w:rsidRDefault="0056215D" w:rsidP="00F93E40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請求金額　金　</w:t>
      </w:r>
      <w:r w:rsidR="00B05771">
        <w:rPr>
          <w:rFonts w:hint="eastAsia"/>
        </w:rPr>
        <w:t xml:space="preserve">　</w:t>
      </w:r>
      <w:r w:rsidR="00B73B12">
        <w:rPr>
          <w:rFonts w:hint="eastAsia"/>
        </w:rPr>
        <w:t xml:space="preserve">　　　　　</w:t>
      </w:r>
      <w:r w:rsidR="00B05771">
        <w:rPr>
          <w:rFonts w:hint="eastAsia"/>
        </w:rPr>
        <w:t xml:space="preserve">　</w:t>
      </w:r>
      <w:r w:rsidR="007F65CD">
        <w:rPr>
          <w:rFonts w:hint="eastAsia"/>
        </w:rPr>
        <w:t xml:space="preserve">　</w:t>
      </w:r>
      <w:r w:rsidR="006E652E" w:rsidRPr="00070610">
        <w:rPr>
          <w:rFonts w:hint="eastAsia"/>
        </w:rPr>
        <w:t>円</w:t>
      </w:r>
    </w:p>
    <w:p w14:paraId="46AAB1FC" w14:textId="77777777" w:rsidR="00BE7057" w:rsidRPr="00070610" w:rsidRDefault="00BE7057">
      <w:pPr>
        <w:wordWrap w:val="0"/>
        <w:overflowPunct w:val="0"/>
        <w:autoSpaceDE w:val="0"/>
        <w:autoSpaceDN w:val="0"/>
        <w:spacing w:line="300" w:lineRule="auto"/>
      </w:pPr>
    </w:p>
    <w:p w14:paraId="1D7AF836" w14:textId="77777777" w:rsidR="00BE7057" w:rsidRPr="00070610" w:rsidRDefault="00BE7057">
      <w:pPr>
        <w:wordWrap w:val="0"/>
        <w:overflowPunct w:val="0"/>
        <w:autoSpaceDE w:val="0"/>
        <w:autoSpaceDN w:val="0"/>
        <w:spacing w:line="300" w:lineRule="auto"/>
      </w:pPr>
    </w:p>
    <w:p w14:paraId="119101BE" w14:textId="77777777" w:rsidR="00BE7057" w:rsidRPr="00070610" w:rsidRDefault="00BE7057">
      <w:pPr>
        <w:wordWrap w:val="0"/>
        <w:overflowPunct w:val="0"/>
        <w:autoSpaceDE w:val="0"/>
        <w:autoSpaceDN w:val="0"/>
        <w:spacing w:line="300" w:lineRule="auto"/>
      </w:pPr>
    </w:p>
    <w:p w14:paraId="02FC8C80" w14:textId="77777777" w:rsidR="00BE7057" w:rsidRPr="00070610" w:rsidRDefault="00BE7057">
      <w:pPr>
        <w:wordWrap w:val="0"/>
        <w:overflowPunct w:val="0"/>
        <w:autoSpaceDE w:val="0"/>
        <w:autoSpaceDN w:val="0"/>
        <w:spacing w:line="300" w:lineRule="auto"/>
      </w:pPr>
      <w:r w:rsidRPr="00070610">
        <w:rPr>
          <w:rFonts w:hint="eastAsia"/>
        </w:rPr>
        <w:t xml:space="preserve">　※　補助金の振込先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BE7057" w:rsidRPr="00070610" w14:paraId="08F48A38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auto"/>
            </w:tcBorders>
          </w:tcPr>
          <w:p w14:paraId="2DA6C000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070610">
              <w:rPr>
                <w:rFonts w:hint="eastAsia"/>
              </w:rPr>
              <w:t>支払方法</w:t>
            </w:r>
          </w:p>
        </w:tc>
        <w:tc>
          <w:tcPr>
            <w:tcW w:w="7035" w:type="dxa"/>
            <w:tcBorders>
              <w:top w:val="single" w:sz="4" w:space="0" w:color="auto"/>
            </w:tcBorders>
          </w:tcPr>
          <w:p w14:paraId="71208E00" w14:textId="77777777" w:rsidR="00BE7057" w:rsidRPr="00070610" w:rsidRDefault="00611E28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70610">
              <w:rPr>
                <w:rFonts w:hint="eastAsia"/>
              </w:rPr>
              <w:t>１</w:t>
            </w:r>
            <w:r w:rsidR="00BE7057" w:rsidRPr="00070610">
              <w:rPr>
                <w:rFonts w:hint="eastAsia"/>
              </w:rPr>
              <w:t xml:space="preserve">　口座振込</w:t>
            </w:r>
          </w:p>
        </w:tc>
      </w:tr>
      <w:tr w:rsidR="00BE7057" w:rsidRPr="00070610" w14:paraId="58283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</w:tcPr>
          <w:p w14:paraId="28672F55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070610">
              <w:rPr>
                <w:rFonts w:hint="eastAsia"/>
              </w:rPr>
              <w:t>金融機関名</w:t>
            </w:r>
          </w:p>
        </w:tc>
        <w:tc>
          <w:tcPr>
            <w:tcW w:w="7035" w:type="dxa"/>
            <w:tcBorders>
              <w:bottom w:val="nil"/>
            </w:tcBorders>
          </w:tcPr>
          <w:p w14:paraId="198F9112" w14:textId="77777777" w:rsidR="00BE7057" w:rsidRPr="00070610" w:rsidRDefault="00611E28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70610">
              <w:rPr>
                <w:rFonts w:hint="eastAsia"/>
              </w:rPr>
              <w:t>１</w:t>
            </w:r>
            <w:r w:rsidR="00BE7057" w:rsidRPr="00070610">
              <w:rPr>
                <w:rFonts w:hint="eastAsia"/>
              </w:rPr>
              <w:t xml:space="preserve">　七十七銀行　　　　</w:t>
            </w:r>
            <w:r w:rsidRPr="00070610">
              <w:rPr>
                <w:rFonts w:hint="eastAsia"/>
              </w:rPr>
              <w:t>２</w:t>
            </w:r>
            <w:r w:rsidR="00BE7057" w:rsidRPr="00070610">
              <w:rPr>
                <w:rFonts w:hint="eastAsia"/>
              </w:rPr>
              <w:t xml:space="preserve">　仙台銀行　　　　</w:t>
            </w:r>
            <w:r w:rsidRPr="00070610">
              <w:rPr>
                <w:rFonts w:hint="eastAsia"/>
              </w:rPr>
              <w:t>３</w:t>
            </w:r>
            <w:r w:rsidR="00BE7057" w:rsidRPr="00070610">
              <w:rPr>
                <w:rFonts w:hint="eastAsia"/>
              </w:rPr>
              <w:t xml:space="preserve">　東北労働金庫</w:t>
            </w:r>
          </w:p>
          <w:p w14:paraId="33BD1411" w14:textId="77777777" w:rsidR="00BE7057" w:rsidRPr="00070610" w:rsidRDefault="00611E28">
            <w:pPr>
              <w:wordWrap w:val="0"/>
              <w:overflowPunct w:val="0"/>
              <w:autoSpaceDE w:val="0"/>
              <w:autoSpaceDN w:val="0"/>
              <w:spacing w:before="120"/>
            </w:pPr>
            <w:r w:rsidRPr="001813FC">
              <w:rPr>
                <w:rFonts w:hint="eastAsia"/>
              </w:rPr>
              <w:t>４</w:t>
            </w:r>
            <w:r w:rsidR="00BE7057" w:rsidRPr="001813FC">
              <w:rPr>
                <w:rFonts w:hint="eastAsia"/>
              </w:rPr>
              <w:t xml:space="preserve">　みやぎ登米農協</w:t>
            </w:r>
            <w:r w:rsidR="00BE7057" w:rsidRPr="00070610">
              <w:rPr>
                <w:rFonts w:hint="eastAsia"/>
              </w:rPr>
              <w:t xml:space="preserve">　　</w:t>
            </w:r>
            <w:r w:rsidRPr="00070610">
              <w:rPr>
                <w:rFonts w:hint="eastAsia"/>
              </w:rPr>
              <w:t>５</w:t>
            </w:r>
            <w:r w:rsidR="00BE7057" w:rsidRPr="00070610">
              <w:rPr>
                <w:rFonts w:hint="eastAsia"/>
              </w:rPr>
              <w:t xml:space="preserve">　仙北信用組合　　</w:t>
            </w:r>
            <w:r w:rsidRPr="00070610">
              <w:rPr>
                <w:rFonts w:hint="eastAsia"/>
              </w:rPr>
              <w:t>６</w:t>
            </w:r>
            <w:r w:rsidR="00BE7057" w:rsidRPr="00070610">
              <w:rPr>
                <w:rFonts w:hint="eastAsia"/>
              </w:rPr>
              <w:t xml:space="preserve">　</w:t>
            </w:r>
            <w:r w:rsidR="00BE7057" w:rsidRPr="00852BD9">
              <w:rPr>
                <w:rFonts w:hint="eastAsia"/>
              </w:rPr>
              <w:t>石巻商工信用組合</w:t>
            </w:r>
          </w:p>
          <w:p w14:paraId="77B79050" w14:textId="77777777" w:rsidR="00BE7057" w:rsidRPr="00070610" w:rsidRDefault="00611E28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70610">
              <w:rPr>
                <w:rFonts w:hint="eastAsia"/>
              </w:rPr>
              <w:t>７</w:t>
            </w:r>
            <w:r w:rsidR="00BE7057" w:rsidRPr="00070610">
              <w:rPr>
                <w:rFonts w:hint="eastAsia"/>
              </w:rPr>
              <w:t xml:space="preserve">　その他</w:t>
            </w:r>
            <w:r w:rsidR="00BE7057" w:rsidRPr="00070610">
              <w:t>(</w:t>
            </w:r>
            <w:r w:rsidR="00BE7057" w:rsidRPr="00070610">
              <w:rPr>
                <w:rFonts w:hint="eastAsia"/>
              </w:rPr>
              <w:t xml:space="preserve">　　　　　　　　</w:t>
            </w:r>
            <w:r w:rsidR="00BE7057" w:rsidRPr="00070610">
              <w:t>)</w:t>
            </w:r>
          </w:p>
        </w:tc>
      </w:tr>
      <w:tr w:rsidR="00BE7057" w:rsidRPr="00070610" w14:paraId="71F39249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14:paraId="1A321D98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070610">
              <w:rPr>
                <w:rFonts w:hint="eastAsia"/>
              </w:rPr>
              <w:t>支店名</w:t>
            </w:r>
          </w:p>
        </w:tc>
        <w:tc>
          <w:tcPr>
            <w:tcW w:w="7035" w:type="dxa"/>
            <w:tcBorders>
              <w:top w:val="nil"/>
              <w:bottom w:val="nil"/>
            </w:tcBorders>
          </w:tcPr>
          <w:p w14:paraId="0FA61801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70610">
              <w:t>(</w:t>
            </w:r>
            <w:r w:rsidR="00697865">
              <w:rPr>
                <w:rFonts w:hint="eastAsia"/>
              </w:rPr>
              <w:t xml:space="preserve">　</w:t>
            </w:r>
            <w:r w:rsidR="001813FC">
              <w:rPr>
                <w:rFonts w:hint="eastAsia"/>
              </w:rPr>
              <w:t xml:space="preserve">　　　　</w:t>
            </w:r>
            <w:r w:rsidR="00697865">
              <w:rPr>
                <w:rFonts w:hint="eastAsia"/>
              </w:rPr>
              <w:t xml:space="preserve">　</w:t>
            </w:r>
            <w:r w:rsidRPr="00070610">
              <w:t>)</w:t>
            </w:r>
            <w:r w:rsidR="00FD4F7B">
              <w:rPr>
                <w:rFonts w:hint="eastAsia"/>
              </w:rPr>
              <w:t xml:space="preserve">　</w:t>
            </w:r>
            <w:r w:rsidRPr="00070610">
              <w:rPr>
                <w:rFonts w:hint="eastAsia"/>
              </w:rPr>
              <w:t>支店</w:t>
            </w:r>
          </w:p>
        </w:tc>
      </w:tr>
      <w:tr w:rsidR="00BE7057" w:rsidRPr="00070610" w14:paraId="35DDEE04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14:paraId="283FF601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070610">
              <w:rPr>
                <w:rFonts w:hint="eastAsia"/>
              </w:rPr>
              <w:t>口座番号</w:t>
            </w:r>
          </w:p>
        </w:tc>
        <w:tc>
          <w:tcPr>
            <w:tcW w:w="7035" w:type="dxa"/>
            <w:tcBorders>
              <w:top w:val="nil"/>
            </w:tcBorders>
          </w:tcPr>
          <w:p w14:paraId="38CD4507" w14:textId="77777777" w:rsidR="00BE7057" w:rsidRPr="00070610" w:rsidRDefault="00BE7057" w:rsidP="00FD4F7B">
            <w:pPr>
              <w:wordWrap w:val="0"/>
              <w:overflowPunct w:val="0"/>
              <w:autoSpaceDE w:val="0"/>
              <w:autoSpaceDN w:val="0"/>
              <w:spacing w:before="120"/>
            </w:pPr>
            <w:r w:rsidRPr="00070610">
              <w:rPr>
                <w:rFonts w:hint="eastAsia"/>
              </w:rPr>
              <w:t>普通</w:t>
            </w:r>
            <w:r w:rsidRPr="00070610">
              <w:t>(</w:t>
            </w:r>
            <w:r w:rsidRPr="00070610">
              <w:rPr>
                <w:rFonts w:hint="eastAsia"/>
              </w:rPr>
              <w:t xml:space="preserve">　</w:t>
            </w:r>
            <w:r w:rsidR="001813FC">
              <w:rPr>
                <w:rFonts w:hint="eastAsia"/>
              </w:rPr>
              <w:t xml:space="preserve">　　　　　　　</w:t>
            </w:r>
            <w:r w:rsidRPr="00070610">
              <w:rPr>
                <w:rFonts w:hint="eastAsia"/>
              </w:rPr>
              <w:t xml:space="preserve">　</w:t>
            </w:r>
            <w:r w:rsidRPr="00070610">
              <w:t>)</w:t>
            </w:r>
          </w:p>
        </w:tc>
      </w:tr>
      <w:tr w:rsidR="00BE7057" w:rsidRPr="00070610" w14:paraId="2E4A772B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14:paraId="1E00EC71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070610">
              <w:rPr>
                <w:rFonts w:hint="eastAsia"/>
              </w:rPr>
              <w:t>フリガナ</w:t>
            </w:r>
          </w:p>
        </w:tc>
        <w:tc>
          <w:tcPr>
            <w:tcW w:w="7035" w:type="dxa"/>
          </w:tcPr>
          <w:p w14:paraId="247B6E7D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/>
            </w:pPr>
          </w:p>
        </w:tc>
      </w:tr>
      <w:tr w:rsidR="00BE7057" w:rsidRPr="00070610" w14:paraId="4C47FD9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bottom w:val="single" w:sz="4" w:space="0" w:color="auto"/>
            </w:tcBorders>
          </w:tcPr>
          <w:p w14:paraId="79CA8A94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 w:rsidRPr="00070610">
              <w:rPr>
                <w:rFonts w:hint="eastAsia"/>
              </w:rPr>
              <w:t>口座名義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6A33476D" w14:textId="77777777" w:rsidR="00BE7057" w:rsidRPr="00070610" w:rsidRDefault="00BE7057">
            <w:pPr>
              <w:wordWrap w:val="0"/>
              <w:overflowPunct w:val="0"/>
              <w:autoSpaceDE w:val="0"/>
              <w:autoSpaceDN w:val="0"/>
              <w:spacing w:before="120" w:after="120"/>
            </w:pPr>
          </w:p>
        </w:tc>
      </w:tr>
    </w:tbl>
    <w:p w14:paraId="00D826EF" w14:textId="77777777" w:rsidR="009A3170" w:rsidRPr="00070610" w:rsidRDefault="009A3170">
      <w:pPr>
        <w:wordWrap w:val="0"/>
        <w:overflowPunct w:val="0"/>
        <w:autoSpaceDE w:val="0"/>
        <w:autoSpaceDN w:val="0"/>
      </w:pPr>
    </w:p>
    <w:sectPr w:rsidR="009A3170" w:rsidRPr="00070610"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9234" w14:textId="77777777" w:rsidR="006D3611" w:rsidRDefault="006D3611" w:rsidP="008F5B2A">
      <w:r>
        <w:separator/>
      </w:r>
    </w:p>
  </w:endnote>
  <w:endnote w:type="continuationSeparator" w:id="0">
    <w:p w14:paraId="353DAE24" w14:textId="77777777" w:rsidR="006D3611" w:rsidRDefault="006D3611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B3E5" w14:textId="77777777" w:rsidR="006D3611" w:rsidRDefault="006D3611" w:rsidP="008F5B2A">
      <w:r>
        <w:separator/>
      </w:r>
    </w:p>
  </w:footnote>
  <w:footnote w:type="continuationSeparator" w:id="0">
    <w:p w14:paraId="3B24DDD3" w14:textId="77777777" w:rsidR="006D3611" w:rsidRDefault="006D3611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57"/>
    <w:rsid w:val="00070610"/>
    <w:rsid w:val="0010671B"/>
    <w:rsid w:val="001813FC"/>
    <w:rsid w:val="00181764"/>
    <w:rsid w:val="001859CE"/>
    <w:rsid w:val="001864D1"/>
    <w:rsid w:val="001C4F56"/>
    <w:rsid w:val="002064A7"/>
    <w:rsid w:val="00206FE0"/>
    <w:rsid w:val="00232ED5"/>
    <w:rsid w:val="002C17A6"/>
    <w:rsid w:val="002D0E6E"/>
    <w:rsid w:val="002D3D4E"/>
    <w:rsid w:val="002F1D49"/>
    <w:rsid w:val="003453AD"/>
    <w:rsid w:val="00397C51"/>
    <w:rsid w:val="00445186"/>
    <w:rsid w:val="0046051D"/>
    <w:rsid w:val="004F1113"/>
    <w:rsid w:val="00535778"/>
    <w:rsid w:val="0056215D"/>
    <w:rsid w:val="005B7C08"/>
    <w:rsid w:val="005C3005"/>
    <w:rsid w:val="005D36DC"/>
    <w:rsid w:val="00611E28"/>
    <w:rsid w:val="00653B65"/>
    <w:rsid w:val="00675DD7"/>
    <w:rsid w:val="00683561"/>
    <w:rsid w:val="00697865"/>
    <w:rsid w:val="006D3611"/>
    <w:rsid w:val="006E652E"/>
    <w:rsid w:val="006F12CB"/>
    <w:rsid w:val="0074009B"/>
    <w:rsid w:val="007760D9"/>
    <w:rsid w:val="00780892"/>
    <w:rsid w:val="007E0FEE"/>
    <w:rsid w:val="007F65CD"/>
    <w:rsid w:val="008031A4"/>
    <w:rsid w:val="00803F5B"/>
    <w:rsid w:val="00821E12"/>
    <w:rsid w:val="00852BD9"/>
    <w:rsid w:val="00876719"/>
    <w:rsid w:val="00890833"/>
    <w:rsid w:val="008F5B2A"/>
    <w:rsid w:val="008F7593"/>
    <w:rsid w:val="00903C30"/>
    <w:rsid w:val="009238C5"/>
    <w:rsid w:val="00933EC0"/>
    <w:rsid w:val="009521CA"/>
    <w:rsid w:val="00953F15"/>
    <w:rsid w:val="009A3170"/>
    <w:rsid w:val="009E7907"/>
    <w:rsid w:val="009F1FFA"/>
    <w:rsid w:val="009F6671"/>
    <w:rsid w:val="00A72BCB"/>
    <w:rsid w:val="00AC2113"/>
    <w:rsid w:val="00AC5C16"/>
    <w:rsid w:val="00AE2107"/>
    <w:rsid w:val="00AF66F2"/>
    <w:rsid w:val="00AF68F6"/>
    <w:rsid w:val="00B05771"/>
    <w:rsid w:val="00B07B49"/>
    <w:rsid w:val="00B73B12"/>
    <w:rsid w:val="00B74E1D"/>
    <w:rsid w:val="00B92B53"/>
    <w:rsid w:val="00BE7057"/>
    <w:rsid w:val="00C5624E"/>
    <w:rsid w:val="00C61D44"/>
    <w:rsid w:val="00C65B1F"/>
    <w:rsid w:val="00C72913"/>
    <w:rsid w:val="00D503B8"/>
    <w:rsid w:val="00D627D4"/>
    <w:rsid w:val="00DA18D1"/>
    <w:rsid w:val="00DF415F"/>
    <w:rsid w:val="00DF611A"/>
    <w:rsid w:val="00E2066D"/>
    <w:rsid w:val="00E273B0"/>
    <w:rsid w:val="00E82D2F"/>
    <w:rsid w:val="00F02285"/>
    <w:rsid w:val="00F93E40"/>
    <w:rsid w:val="00FA06DC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A5F53"/>
  <w14:defaultImageDpi w14:val="0"/>
  <w15:docId w15:val="{2F7D105E-77C3-4FC8-AAED-3504133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 w:val="0"/>
      <w:autoSpaceDN w:val="0"/>
      <w:adjustRightInd w:val="0"/>
      <w:spacing w:line="399" w:lineRule="exact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E652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E652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3F15"/>
  </w:style>
  <w:style w:type="character" w:customStyle="1" w:styleId="ab">
    <w:name w:val="日付 (文字)"/>
    <w:basedOn w:val="a0"/>
    <w:link w:val="aa"/>
    <w:uiPriority w:val="99"/>
    <w:semiHidden/>
    <w:locked/>
    <w:rsid w:val="00953F1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2017-04-24T02:53:00Z</cp:lastPrinted>
  <dcterms:created xsi:type="dcterms:W3CDTF">2022-09-07T02:58:00Z</dcterms:created>
  <dcterms:modified xsi:type="dcterms:W3CDTF">2022-09-07T02:58:00Z</dcterms:modified>
</cp:coreProperties>
</file>